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3.0 -->
  <w:body>
    <w:p w:rsidR="00D377EA" w:rsidRPr="00A6372F" w14:paraId="4C61E1F9" w14:textId="76ABA565">
      <w:pPr>
        <w:bidi w:val="0"/>
        <w:rPr>
          <w:rFonts w:ascii="Arial" w:hAnsi="Arial" w:cs="Arial"/>
          <w:b/>
          <w:bCs/>
          <w:sz w:val="28"/>
          <w:szCs w:val="28"/>
        </w:rPr>
      </w:pPr>
      <w:r w:rsidRPr="00A6372F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4460875</wp:posOffset>
            </wp:positionH>
            <wp:positionV relativeFrom="margin">
              <wp:posOffset>-640080</wp:posOffset>
            </wp:positionV>
            <wp:extent cx="1766570" cy="228600"/>
            <wp:effectExtent l="0" t="0" r="0" b="0"/>
            <wp:wrapTopAndBottom/>
            <wp:docPr id="1261480567" name="Bilde 1" descr="Et bilde som inneholder Font, Grafikk, skjermbilde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80567" name="Bilde 1" descr="Et bilde som inneholder Font, Grafikk, skjermbilde, grafisk design&#10;&#10;KI-generert innhold kan være feil.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efaultParagraphFont"/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8"/>
          <w:szCs w:val="28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GB" w:eastAsia="en-US" w:bidi="ar-SA"/>
        </w:rPr>
        <w:t>Request for abortion</w:t>
      </w:r>
    </w:p>
    <w:p w:rsidR="00D377EA" w14:paraId="6226E1D3" w14:textId="77777777">
      <w:pPr>
        <w:bidi w:val="0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GB" w:eastAsia="en-US" w:bidi="ar-SA"/>
        </w:rPr>
        <w:t>Act of 20 December 2024 no. 96 on abortion (The Norwegian Abortion Act)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</w:p>
    <w:p w:rsidR="00D377EA" w14:paraId="08B249BA" w14:textId="77777777">
      <w:pPr>
        <w:rPr>
          <w:rFonts w:ascii="Arial" w:hAnsi="Arial" w:cs="Arial"/>
        </w:rPr>
      </w:pPr>
    </w:p>
    <w:p w:rsidR="00D377EA" w14:paraId="3AC31187" w14:textId="77777777">
      <w:pPr>
        <w:rPr>
          <w:rFonts w:ascii="Arial" w:hAnsi="Arial" w:cs="Arial"/>
        </w:rPr>
      </w:pPr>
    </w:p>
    <w:p w:rsidR="00D377EA" w:rsidP="00D377EA" w14:paraId="68844148" w14:textId="77777777">
      <w:pPr>
        <w:bidi w:val="0"/>
        <w:spacing w:line="480" w:lineRule="auto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GB" w:eastAsia="en-US" w:bidi="ar-SA"/>
        </w:rPr>
        <w:t>Name: ____________________________</w:t>
      </w:r>
    </w:p>
    <w:p w:rsidR="00D377EA" w:rsidP="00D377EA" w14:paraId="34C94DCF" w14:textId="77777777">
      <w:pPr>
        <w:bidi w:val="0"/>
        <w:spacing w:line="480" w:lineRule="auto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GB" w:eastAsia="en-US" w:bidi="ar-SA"/>
        </w:rPr>
        <w:t>Date of birth: _____________________________</w:t>
      </w:r>
    </w:p>
    <w:p w:rsidR="00D377EA" w:rsidP="00D377EA" w14:paraId="29BAD232" w14:textId="77777777">
      <w:pPr>
        <w:bidi w:val="0"/>
        <w:spacing w:line="480" w:lineRule="auto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GB" w:eastAsia="en-US" w:bidi="ar-SA"/>
        </w:rPr>
        <w:t>Address: ____________________________</w:t>
      </w:r>
    </w:p>
    <w:p w:rsidR="00D377EA" w:rsidP="00D377EA" w14:paraId="7F1E9363" w14:textId="77777777">
      <w:pPr>
        <w:bidi w:val="0"/>
        <w:spacing w:line="480" w:lineRule="auto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GB" w:eastAsia="en-US" w:bidi="ar-SA"/>
        </w:rPr>
        <w:t>Telephone: _____________________________</w:t>
      </w:r>
    </w:p>
    <w:p w:rsidR="00D377EA" w14:paraId="53094B41" w14:textId="77777777">
      <w:pPr>
        <w:rPr>
          <w:rFonts w:ascii="Arial" w:hAnsi="Arial" w:cs="Arial"/>
        </w:rPr>
      </w:pPr>
    </w:p>
    <w:p w:rsidR="00D377EA" w14:paraId="2698D40E" w14:textId="77777777">
      <w:pPr>
        <w:bidi w:val="0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GB" w:eastAsia="en-US" w:bidi="ar-SA"/>
        </w:rPr>
        <w:t>I request an abortion.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</w:p>
    <w:p w:rsidR="00D377EA" w14:paraId="500BF5F3" w14:textId="2A735989">
      <w:pPr>
        <w:bidi w:val="0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GB" w:eastAsia="en-US" w:bidi="ar-SA"/>
        </w:rPr>
        <w:t>I have received information about the abortion procedure and its medical effects and I have been offered guidance.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GB" w:eastAsia="en-US" w:bidi="ar-SA"/>
        </w:rPr>
        <w:t>I have also been asked if I would like information about relevant public welfare schemes and services.</w:t>
      </w: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GB" w:eastAsia="en-US" w:bidi="ar-SA"/>
        </w:rPr>
        <w:t xml:space="preserve"> </w:t>
      </w:r>
    </w:p>
    <w:p w:rsidR="00D377EA" w14:paraId="75E75573" w14:textId="77777777">
      <w:pPr>
        <w:rPr>
          <w:rFonts w:ascii="Arial" w:hAnsi="Arial" w:cs="Arial"/>
        </w:rPr>
      </w:pPr>
    </w:p>
    <w:p w:rsidR="00D377EA" w14:paraId="46C60561" w14:textId="77777777">
      <w:pPr>
        <w:rPr>
          <w:rFonts w:ascii="Arial" w:hAnsi="Arial" w:cs="Arial"/>
        </w:rPr>
      </w:pPr>
    </w:p>
    <w:p w:rsidR="00D377EA" w14:paraId="35C92398" w14:textId="77777777">
      <w:pPr>
        <w:bidi w:val="0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GB" w:eastAsia="en-US" w:bidi="ar-SA"/>
        </w:rPr>
        <w:t>Place, date: ___________________________</w:t>
      </w:r>
    </w:p>
    <w:p w:rsidR="00D377EA" w14:paraId="00675165" w14:textId="77777777">
      <w:pPr>
        <w:rPr>
          <w:rFonts w:ascii="Arial" w:hAnsi="Arial" w:cs="Arial"/>
        </w:rPr>
      </w:pPr>
    </w:p>
    <w:p w:rsidR="00D377EA" w14:paraId="16AA34A2" w14:textId="77777777">
      <w:pPr>
        <w:bidi w:val="0"/>
        <w:rPr>
          <w:rFonts w:ascii="Arial" w:hAnsi="Arial" w:cs="Arial"/>
        </w:rPr>
      </w:pPr>
      <w:r>
        <w:rPr>
          <w:rStyle w:val="DefaultParagraphFont"/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en-GB" w:eastAsia="en-US" w:bidi="ar-SA"/>
        </w:rPr>
        <w:t>Signature: ___________________________</w:t>
      </w:r>
    </w:p>
    <w:p w:rsidR="00D377EA" w14:paraId="1AB1F363" w14:textId="77777777">
      <w:pPr>
        <w:rPr>
          <w:rFonts w:ascii="Arial" w:hAnsi="Arial" w:cs="Arial"/>
        </w:rPr>
      </w:pPr>
    </w:p>
    <w:p w:rsidR="000C736C" w14:paraId="67E88478" w14:textId="77777777">
      <w:pPr>
        <w:rPr>
          <w:rFonts w:ascii="Roboto" w:hAnsi="Roboto"/>
        </w:rPr>
      </w:pPr>
    </w:p>
    <w:p w:rsidR="00D036E4" w:rsidRPr="00D036E4" w14:paraId="3896C4B9" w14:textId="77777777">
      <w:pPr>
        <w:rPr>
          <w:rFonts w:ascii="Arial" w:hAnsi="Arial" w:cs="Arial"/>
          <w:sz w:val="21"/>
          <w:szCs w:val="21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36E4" w:rsidRPr="00D036E4" w:rsidP="00D036E4" w14:paraId="2FBB322D" w14:textId="77777777">
    <w:pPr>
      <w:bidi w:val="0"/>
      <w:rPr>
        <w:rFonts w:ascii="Arial" w:hAnsi="Arial" w:cs="Arial"/>
        <w:sz w:val="22"/>
        <w:szCs w:val="22"/>
      </w:rPr>
    </w:pPr>
    <w:r>
      <w:rPr>
        <w:rStyle w:val="DefaultParagraphFont"/>
        <w:rFonts w:ascii="Roboto" w:eastAsia="Roboto" w:hAnsi="Roboto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2"/>
        <w:position w:val="0"/>
        <w:sz w:val="22"/>
        <w:szCs w:val="22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en-GB" w:eastAsia="en-US" w:bidi="ar-SA"/>
      </w:rPr>
      <w:t>This form has been prepared by the Norwegian Directorate of Health and can be downloaded from the “Abort” page on helsedirektoratet.no</w:t>
    </w:r>
  </w:p>
  <w:p w:rsidR="00D036E4" w14:paraId="3B80A38B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663"/>
    <w:rsid w:val="00092C6B"/>
    <w:rsid w:val="000C736C"/>
    <w:rsid w:val="00107AB7"/>
    <w:rsid w:val="00255EA8"/>
    <w:rsid w:val="0025688F"/>
    <w:rsid w:val="002C461D"/>
    <w:rsid w:val="00473EB0"/>
    <w:rsid w:val="004C5144"/>
    <w:rsid w:val="005E3AAF"/>
    <w:rsid w:val="00686D6B"/>
    <w:rsid w:val="006F08AC"/>
    <w:rsid w:val="009A1663"/>
    <w:rsid w:val="00A6372F"/>
    <w:rsid w:val="00D036E4"/>
    <w:rsid w:val="00D377EA"/>
    <w:rsid w:val="00D562BD"/>
    <w:rsid w:val="00E32105"/>
    <w:rsid w:val="00E37DCE"/>
    <w:rsid w:val="00FB134E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9C11F7"/>
  <w15:chartTrackingRefBased/>
  <w15:docId w15:val="{E60BD472-E459-4705-9181-47B35339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D37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Overskrift2Tegn"/>
    <w:uiPriority w:val="9"/>
    <w:semiHidden/>
    <w:unhideWhenUsed/>
    <w:qFormat/>
    <w:rsid w:val="00D37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Overskrift3Tegn"/>
    <w:uiPriority w:val="9"/>
    <w:semiHidden/>
    <w:unhideWhenUsed/>
    <w:qFormat/>
    <w:rsid w:val="00D37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Overskrift4Tegn"/>
    <w:uiPriority w:val="9"/>
    <w:semiHidden/>
    <w:unhideWhenUsed/>
    <w:qFormat/>
    <w:rsid w:val="00D37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D37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Overskrift6Tegn"/>
    <w:uiPriority w:val="9"/>
    <w:semiHidden/>
    <w:unhideWhenUsed/>
    <w:qFormat/>
    <w:rsid w:val="00D37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D37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D37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D37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D37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DefaultParagraphFont"/>
    <w:link w:val="Heading2"/>
    <w:uiPriority w:val="9"/>
    <w:semiHidden/>
    <w:rsid w:val="00D37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DefaultParagraphFont"/>
    <w:link w:val="Heading3"/>
    <w:uiPriority w:val="9"/>
    <w:semiHidden/>
    <w:rsid w:val="00D37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DefaultParagraphFont"/>
    <w:link w:val="Heading4"/>
    <w:uiPriority w:val="9"/>
    <w:semiHidden/>
    <w:rsid w:val="00D377E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D377E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DefaultParagraphFont"/>
    <w:link w:val="Heading6"/>
    <w:uiPriority w:val="9"/>
    <w:semiHidden/>
    <w:rsid w:val="00D377E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D377E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D377E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D37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telTegn"/>
    <w:uiPriority w:val="10"/>
    <w:qFormat/>
    <w:rsid w:val="00D37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D37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D37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DefaultParagraphFont"/>
    <w:link w:val="Subtitle"/>
    <w:uiPriority w:val="11"/>
    <w:rsid w:val="00D37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itatTegn"/>
    <w:uiPriority w:val="29"/>
    <w:qFormat/>
    <w:rsid w:val="00D37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DefaultParagraphFont"/>
    <w:link w:val="Quote"/>
    <w:uiPriority w:val="29"/>
    <w:rsid w:val="00D37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SterktsitatTegn"/>
    <w:uiPriority w:val="30"/>
    <w:qFormat/>
    <w:rsid w:val="00D37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DefaultParagraphFont"/>
    <w:link w:val="IntenseQuote"/>
    <w:uiPriority w:val="30"/>
    <w:rsid w:val="00D37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7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TopptekstTegn"/>
    <w:uiPriority w:val="99"/>
    <w:unhideWhenUsed/>
    <w:rsid w:val="00D03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D036E4"/>
  </w:style>
  <w:style w:type="paragraph" w:styleId="Footer">
    <w:name w:val="footer"/>
    <w:basedOn w:val="Normal"/>
    <w:link w:val="BunntekstTegn"/>
    <w:uiPriority w:val="99"/>
    <w:unhideWhenUsed/>
    <w:rsid w:val="00D03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D036E4"/>
  </w:style>
  <w:style w:type="paragraph" w:styleId="Revision">
    <w:name w:val="Revision"/>
    <w:hidden/>
    <w:uiPriority w:val="99"/>
    <w:semiHidden/>
    <w:rsid w:val="000C73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beb\AppData\Local\Microsoft\Windows\INetCache\Content.Outlook\GNV3V078\Krav%20om%20abort%20(002).dotx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Krav om abort (002)</Template>
  <TotalTime>164</TotalTime>
  <Pages>1</Pages>
  <Words>86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Bryhn</dc:creator>
  <cp:lastModifiedBy>Bente Bryhn</cp:lastModifiedBy>
  <cp:revision>4</cp:revision>
  <dcterms:created xsi:type="dcterms:W3CDTF">2025-08-18T13:03:00Z</dcterms:created>
  <dcterms:modified xsi:type="dcterms:W3CDTF">2025-08-22T13:33:00Z</dcterms:modified>
</cp:coreProperties>
</file>