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E1F9" w14:textId="76ABA565" w:rsidR="00D377EA" w:rsidRPr="00A6372F" w:rsidRDefault="002C461D">
      <w:pPr>
        <w:rPr>
          <w:rFonts w:ascii="Arial" w:hAnsi="Arial" w:cs="Arial"/>
          <w:b/>
          <w:bCs/>
          <w:sz w:val="28"/>
          <w:szCs w:val="28"/>
        </w:rPr>
      </w:pPr>
      <w:r w:rsidRPr="00A6372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05B152" wp14:editId="74704E88">
            <wp:simplePos x="0" y="0"/>
            <wp:positionH relativeFrom="margin">
              <wp:posOffset>4460875</wp:posOffset>
            </wp:positionH>
            <wp:positionV relativeFrom="margin">
              <wp:posOffset>-640080</wp:posOffset>
            </wp:positionV>
            <wp:extent cx="1766570" cy="228600"/>
            <wp:effectExtent l="0" t="0" r="0" b="0"/>
            <wp:wrapTopAndBottom/>
            <wp:docPr id="1261480567" name="Bilde 1" descr="Et bilde som inneholder Font, Grafikk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80567" name="Bilde 1" descr="Et bilde som inneholder Font, Grafikk, skjermbilde, grafisk design&#10;&#10;KI-generert innhold kan være feil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7EA" w:rsidRPr="00A6372F">
        <w:rPr>
          <w:rFonts w:ascii="Arial" w:hAnsi="Arial" w:cs="Arial"/>
          <w:b/>
          <w:bCs/>
          <w:sz w:val="28"/>
          <w:szCs w:val="28"/>
        </w:rPr>
        <w:t>Krav om abort</w:t>
      </w:r>
    </w:p>
    <w:p w14:paraId="6226E1D3" w14:textId="77777777" w:rsidR="00D377EA" w:rsidRDefault="00D37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Lov 20. desember 2024 nr. 96 om abort (abortloven) </w:t>
      </w:r>
    </w:p>
    <w:p w14:paraId="08B249BA" w14:textId="77777777" w:rsidR="00D377EA" w:rsidRDefault="00D377EA">
      <w:pPr>
        <w:rPr>
          <w:rFonts w:ascii="Arial" w:hAnsi="Arial" w:cs="Arial"/>
        </w:rPr>
      </w:pPr>
    </w:p>
    <w:p w14:paraId="3AC31187" w14:textId="77777777" w:rsidR="00D377EA" w:rsidRDefault="00D377EA">
      <w:pPr>
        <w:rPr>
          <w:rFonts w:ascii="Arial" w:hAnsi="Arial" w:cs="Arial"/>
        </w:rPr>
      </w:pPr>
    </w:p>
    <w:p w14:paraId="68844148" w14:textId="77777777" w:rsidR="00D377EA" w:rsidRDefault="00D377EA" w:rsidP="00D377E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Navn: ______________________________</w:t>
      </w:r>
    </w:p>
    <w:p w14:paraId="34C94DCF" w14:textId="77777777" w:rsidR="00D377EA" w:rsidRDefault="00D377EA" w:rsidP="00D377E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Født: _______________________________</w:t>
      </w:r>
    </w:p>
    <w:p w14:paraId="29BAD232" w14:textId="77777777" w:rsidR="00D377EA" w:rsidRDefault="00D377EA" w:rsidP="00D377E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Adresse: ____________________________</w:t>
      </w:r>
    </w:p>
    <w:p w14:paraId="7F1E9363" w14:textId="77777777" w:rsidR="00D377EA" w:rsidRDefault="00D377EA" w:rsidP="00D377E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</w:t>
      </w:r>
    </w:p>
    <w:p w14:paraId="53094B41" w14:textId="77777777" w:rsidR="00D377EA" w:rsidRDefault="00D377EA">
      <w:pPr>
        <w:rPr>
          <w:rFonts w:ascii="Arial" w:hAnsi="Arial" w:cs="Arial"/>
        </w:rPr>
      </w:pPr>
    </w:p>
    <w:p w14:paraId="2698D40E" w14:textId="77777777" w:rsidR="00D377EA" w:rsidRDefault="00D37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Jeg krever å få utført abort. </w:t>
      </w:r>
    </w:p>
    <w:p w14:paraId="500BF5F3" w14:textId="2A735989" w:rsidR="00D377EA" w:rsidRDefault="00D377EA">
      <w:pPr>
        <w:rPr>
          <w:rFonts w:ascii="Arial" w:hAnsi="Arial" w:cs="Arial"/>
        </w:rPr>
      </w:pPr>
      <w:r>
        <w:rPr>
          <w:rFonts w:ascii="Arial" w:hAnsi="Arial" w:cs="Arial"/>
        </w:rPr>
        <w:t>Jeg er informert om aborten og medisinske virkninger, og jeg har blitt spurt om jeg ønsker veiledning</w:t>
      </w:r>
      <w:r w:rsidR="000C736C">
        <w:rPr>
          <w:rFonts w:ascii="Arial" w:hAnsi="Arial" w:cs="Arial"/>
        </w:rPr>
        <w:t>.</w:t>
      </w:r>
      <w:r w:rsidR="006F08AC">
        <w:rPr>
          <w:rFonts w:ascii="Arial" w:hAnsi="Arial" w:cs="Arial"/>
        </w:rPr>
        <w:t xml:space="preserve"> Jeg har også </w:t>
      </w:r>
      <w:r w:rsidR="00255EA8">
        <w:rPr>
          <w:rFonts w:ascii="Arial" w:hAnsi="Arial" w:cs="Arial"/>
        </w:rPr>
        <w:t>blitt spurt om jeg ønsker</w:t>
      </w:r>
      <w:r>
        <w:rPr>
          <w:rFonts w:ascii="Arial" w:hAnsi="Arial" w:cs="Arial"/>
        </w:rPr>
        <w:t xml:space="preserve"> informasjon om</w:t>
      </w:r>
      <w:r w:rsidR="004C5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offentlige velferdsordninger og tjenestetilbud. </w:t>
      </w:r>
    </w:p>
    <w:p w14:paraId="75E75573" w14:textId="77777777" w:rsidR="00D377EA" w:rsidRDefault="00D377EA">
      <w:pPr>
        <w:rPr>
          <w:rFonts w:ascii="Arial" w:hAnsi="Arial" w:cs="Arial"/>
        </w:rPr>
      </w:pPr>
    </w:p>
    <w:p w14:paraId="46C60561" w14:textId="77777777" w:rsidR="00D377EA" w:rsidRDefault="00D377EA">
      <w:pPr>
        <w:rPr>
          <w:rFonts w:ascii="Arial" w:hAnsi="Arial" w:cs="Arial"/>
        </w:rPr>
      </w:pPr>
    </w:p>
    <w:p w14:paraId="35C92398" w14:textId="77777777" w:rsidR="00D377EA" w:rsidRDefault="00D377EA">
      <w:pPr>
        <w:rPr>
          <w:rFonts w:ascii="Arial" w:hAnsi="Arial" w:cs="Arial"/>
        </w:rPr>
      </w:pPr>
      <w:r>
        <w:rPr>
          <w:rFonts w:ascii="Arial" w:hAnsi="Arial" w:cs="Arial"/>
        </w:rPr>
        <w:t>Sted, dato: ___________________________</w:t>
      </w:r>
    </w:p>
    <w:p w14:paraId="00675165" w14:textId="77777777" w:rsidR="00D377EA" w:rsidRDefault="00D377EA">
      <w:pPr>
        <w:rPr>
          <w:rFonts w:ascii="Arial" w:hAnsi="Arial" w:cs="Arial"/>
        </w:rPr>
      </w:pPr>
    </w:p>
    <w:p w14:paraId="16AA34A2" w14:textId="77777777" w:rsidR="00D377EA" w:rsidRDefault="00D377EA">
      <w:pPr>
        <w:rPr>
          <w:rFonts w:ascii="Arial" w:hAnsi="Arial" w:cs="Arial"/>
        </w:rPr>
      </w:pPr>
      <w:r>
        <w:rPr>
          <w:rFonts w:ascii="Arial" w:hAnsi="Arial" w:cs="Arial"/>
        </w:rPr>
        <w:t>Underskrift: ___________________________</w:t>
      </w:r>
    </w:p>
    <w:p w14:paraId="1AB1F363" w14:textId="77777777" w:rsidR="00D377EA" w:rsidRDefault="00D377EA">
      <w:pPr>
        <w:rPr>
          <w:rFonts w:ascii="Arial" w:hAnsi="Arial" w:cs="Arial"/>
        </w:rPr>
      </w:pPr>
    </w:p>
    <w:p w14:paraId="67E88478" w14:textId="77777777" w:rsidR="000C736C" w:rsidRDefault="000C736C">
      <w:pPr>
        <w:rPr>
          <w:rFonts w:ascii="Roboto" w:hAnsi="Roboto"/>
        </w:rPr>
      </w:pPr>
    </w:p>
    <w:p w14:paraId="3896C4B9" w14:textId="77777777" w:rsidR="00D036E4" w:rsidRPr="00D036E4" w:rsidRDefault="00D036E4">
      <w:pPr>
        <w:rPr>
          <w:rFonts w:ascii="Arial" w:hAnsi="Arial" w:cs="Arial"/>
          <w:sz w:val="21"/>
          <w:szCs w:val="21"/>
        </w:rPr>
      </w:pPr>
    </w:p>
    <w:sectPr w:rsidR="00D036E4" w:rsidRPr="00D036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DFA8" w14:textId="77777777" w:rsidR="00434E3B" w:rsidRDefault="00434E3B" w:rsidP="00D036E4">
      <w:pPr>
        <w:spacing w:after="0" w:line="240" w:lineRule="auto"/>
      </w:pPr>
      <w:r>
        <w:separator/>
      </w:r>
    </w:p>
  </w:endnote>
  <w:endnote w:type="continuationSeparator" w:id="0">
    <w:p w14:paraId="2D606ADE" w14:textId="77777777" w:rsidR="00434E3B" w:rsidRDefault="00434E3B" w:rsidP="00D0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322D" w14:textId="77777777" w:rsidR="00D036E4" w:rsidRPr="00D036E4" w:rsidRDefault="00D036E4" w:rsidP="00D036E4">
    <w:pPr>
      <w:rPr>
        <w:rFonts w:ascii="Arial" w:hAnsi="Arial" w:cs="Arial"/>
        <w:sz w:val="22"/>
        <w:szCs w:val="22"/>
      </w:rPr>
    </w:pPr>
    <w:r>
      <w:rPr>
        <w:rFonts w:ascii="Roboto" w:hAnsi="Roboto"/>
        <w:sz w:val="22"/>
        <w:szCs w:val="22"/>
      </w:rPr>
      <w:t>S</w:t>
    </w:r>
    <w:r w:rsidRPr="00D036E4">
      <w:rPr>
        <w:rFonts w:ascii="Roboto" w:hAnsi="Roboto"/>
        <w:sz w:val="22"/>
        <w:szCs w:val="22"/>
      </w:rPr>
      <w:t>kjema</w:t>
    </w:r>
    <w:r>
      <w:rPr>
        <w:rFonts w:ascii="Roboto" w:hAnsi="Roboto"/>
        <w:sz w:val="22"/>
        <w:szCs w:val="22"/>
      </w:rPr>
      <w:t>et</w:t>
    </w:r>
    <w:r w:rsidRPr="00D036E4">
      <w:rPr>
        <w:rFonts w:ascii="Roboto" w:hAnsi="Roboto"/>
        <w:sz w:val="22"/>
        <w:szCs w:val="22"/>
      </w:rPr>
      <w:t xml:space="preserve"> er utarbeidet av Helsedirektoratet, og kan lastes ned fra helsedirektoratet.no, temaside «Abort»</w:t>
    </w:r>
  </w:p>
  <w:p w14:paraId="3B80A38B" w14:textId="77777777" w:rsidR="00D036E4" w:rsidRDefault="00D036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1F1A" w14:textId="77777777" w:rsidR="00434E3B" w:rsidRDefault="00434E3B" w:rsidP="00D036E4">
      <w:pPr>
        <w:spacing w:after="0" w:line="240" w:lineRule="auto"/>
      </w:pPr>
      <w:r>
        <w:separator/>
      </w:r>
    </w:p>
  </w:footnote>
  <w:footnote w:type="continuationSeparator" w:id="0">
    <w:p w14:paraId="3DB5EB54" w14:textId="77777777" w:rsidR="00434E3B" w:rsidRDefault="00434E3B" w:rsidP="00D03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63"/>
    <w:rsid w:val="00092C6B"/>
    <w:rsid w:val="000C736C"/>
    <w:rsid w:val="00107AB7"/>
    <w:rsid w:val="00255EA8"/>
    <w:rsid w:val="0025688F"/>
    <w:rsid w:val="002C461D"/>
    <w:rsid w:val="00434E3B"/>
    <w:rsid w:val="00473EB0"/>
    <w:rsid w:val="004C5144"/>
    <w:rsid w:val="00686D6B"/>
    <w:rsid w:val="006F08AC"/>
    <w:rsid w:val="009A1663"/>
    <w:rsid w:val="00A6372F"/>
    <w:rsid w:val="00D036E4"/>
    <w:rsid w:val="00D377EA"/>
    <w:rsid w:val="00D562BD"/>
    <w:rsid w:val="00E32105"/>
    <w:rsid w:val="00E37DCE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11F7"/>
  <w15:chartTrackingRefBased/>
  <w15:docId w15:val="{E60BD472-E459-4705-9181-47B3533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7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7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7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77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77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77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77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77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7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3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7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3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377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377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377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7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7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77E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0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6E4"/>
  </w:style>
  <w:style w:type="paragraph" w:styleId="Bunntekst">
    <w:name w:val="footer"/>
    <w:basedOn w:val="Normal"/>
    <w:link w:val="BunntekstTegn"/>
    <w:uiPriority w:val="99"/>
    <w:unhideWhenUsed/>
    <w:rsid w:val="00D0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6E4"/>
  </w:style>
  <w:style w:type="paragraph" w:styleId="Revisjon">
    <w:name w:val="Revision"/>
    <w:hidden/>
    <w:uiPriority w:val="99"/>
    <w:semiHidden/>
    <w:rsid w:val="000C7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b\AppData\Local\Microsoft\Windows\INetCache\Content.Outlook\GNV3V078\Krav%20om%20abort%20(00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Krav om abort (002)</Template>
  <TotalTime>164</TotalTime>
  <Pages>1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Bryhn</dc:creator>
  <cp:keywords/>
  <dc:description/>
  <cp:lastModifiedBy>Bente Bryhn</cp:lastModifiedBy>
  <cp:revision>4</cp:revision>
  <dcterms:created xsi:type="dcterms:W3CDTF">2025-08-18T13:03:00Z</dcterms:created>
  <dcterms:modified xsi:type="dcterms:W3CDTF">2025-08-22T13:33:00Z</dcterms:modified>
</cp:coreProperties>
</file>